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会计与金融</w:t>
      </w:r>
      <w:r>
        <w:rPr>
          <w:rFonts w:hint="eastAsia" w:ascii="宋体" w:hAnsi="宋体"/>
          <w:b/>
          <w:sz w:val="24"/>
          <w:lang w:val="en-US" w:eastAsia="zh-CN"/>
        </w:rPr>
        <w:t>学院团委青年志愿者队</w:t>
      </w:r>
      <w:r>
        <w:rPr>
          <w:rFonts w:hint="eastAsia" w:ascii="宋体" w:hAnsi="宋体"/>
          <w:b/>
          <w:sz w:val="24"/>
        </w:rPr>
        <w:t>第二届干部竞聘报名表</w:t>
      </w:r>
    </w:p>
    <w:tbl>
      <w:tblPr>
        <w:tblStyle w:val="3"/>
        <w:tblpPr w:leftFromText="180" w:rightFromText="180" w:vertAnchor="text" w:tblpY="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065"/>
        <w:gridCol w:w="1440"/>
        <w:gridCol w:w="216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  <w:tc>
          <w:tcPr>
            <w:tcW w:w="247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247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0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（若接受调剂，可写明具体哪个组织及职位）</w:t>
            </w:r>
          </w:p>
        </w:tc>
        <w:tc>
          <w:tcPr>
            <w:tcW w:w="2472" w:type="dxa"/>
            <w:vAlign w:val="center"/>
          </w:tcPr>
          <w:p>
            <w:pPr>
              <w:spacing w:line="360" w:lineRule="auto"/>
              <w:ind w:firstLine="31680" w:firstLineChars="243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志愿次序</w:t>
            </w:r>
          </w:p>
        </w:tc>
        <w:tc>
          <w:tcPr>
            <w:tcW w:w="7137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7137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7137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特长说明</w:t>
            </w:r>
          </w:p>
        </w:tc>
        <w:tc>
          <w:tcPr>
            <w:tcW w:w="7137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个人简介及自我评价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37" w:type="dxa"/>
            <w:gridSpan w:val="4"/>
          </w:tcPr>
          <w:p>
            <w:pPr>
              <w:spacing w:line="360" w:lineRule="auto"/>
              <w:ind w:firstLine="31680" w:firstLineChars="196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31680" w:firstLineChars="196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31680" w:firstLineChars="19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137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以往工作经历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及今后工作规划</w:t>
            </w:r>
          </w:p>
        </w:tc>
        <w:tc>
          <w:tcPr>
            <w:tcW w:w="7137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（另附页填写）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报名表电子版发送至</w:t>
      </w:r>
      <w:r>
        <w:rPr>
          <w:rFonts w:hint="eastAsia"/>
        </w:rPr>
        <w:t>353215009</w:t>
      </w:r>
      <w:r>
        <w:t>@qq.com</w:t>
      </w:r>
      <w:r>
        <w:rPr>
          <w:rFonts w:hint="eastAsia"/>
          <w:szCs w:val="21"/>
        </w:rPr>
        <w:t>，截止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12</w:t>
      </w:r>
      <w:bookmarkStart w:id="0" w:name="_GoBack"/>
      <w:bookmarkEnd w:id="0"/>
      <w:r>
        <w:rPr>
          <w:rFonts w:hint="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68"/>
    <w:rsid w:val="000E7DD4"/>
    <w:rsid w:val="00186E93"/>
    <w:rsid w:val="004D5A61"/>
    <w:rsid w:val="004F4457"/>
    <w:rsid w:val="005B7EDA"/>
    <w:rsid w:val="006062A7"/>
    <w:rsid w:val="006164AD"/>
    <w:rsid w:val="006D5188"/>
    <w:rsid w:val="006E0CD7"/>
    <w:rsid w:val="007A3BE7"/>
    <w:rsid w:val="00832797"/>
    <w:rsid w:val="009E4B3D"/>
    <w:rsid w:val="00A50AD6"/>
    <w:rsid w:val="00B02176"/>
    <w:rsid w:val="00B95665"/>
    <w:rsid w:val="00D1356D"/>
    <w:rsid w:val="00D27237"/>
    <w:rsid w:val="00D84A70"/>
    <w:rsid w:val="00E1377C"/>
    <w:rsid w:val="00F05BA4"/>
    <w:rsid w:val="00F86868"/>
    <w:rsid w:val="2C79010E"/>
    <w:rsid w:val="6CA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??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32</Words>
  <Characters>184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2017-05-22T06:30:00Z</dcterms:created>
  <dc:creator>Administrator</dc:creator>
  <cp:lastModifiedBy>Administrator</cp:lastModifiedBy>
  <dcterms:modified xsi:type="dcterms:W3CDTF">2017-06-06T06:03:14Z</dcterms:modified>
  <dc:title>zzzyynn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